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5470" w14:textId="77777777" w:rsidR="007A7D6D" w:rsidRDefault="00000000">
      <w:r>
        <w:rPr>
          <w:b/>
          <w:bCs/>
        </w:rPr>
        <w:t>ŠKOLA:</w:t>
      </w:r>
      <w:r>
        <w:t xml:space="preserve"> _________________________________________________ </w:t>
      </w:r>
    </w:p>
    <w:p w14:paraId="5F205471" w14:textId="77777777" w:rsidR="007A7D6D" w:rsidRDefault="00000000">
      <w:r>
        <w:rPr>
          <w:b/>
          <w:bCs/>
        </w:rPr>
        <w:t>ADRESA:</w:t>
      </w:r>
      <w:r>
        <w:t xml:space="preserve"> ________________________________________________ </w:t>
      </w:r>
    </w:p>
    <w:p w14:paraId="5F205472" w14:textId="77777777" w:rsidR="007A7D6D" w:rsidRDefault="00000000">
      <w:r>
        <w:rPr>
          <w:b/>
          <w:bCs/>
        </w:rPr>
        <w:t>MJESTO:</w:t>
      </w:r>
      <w:r>
        <w:t xml:space="preserve"> ________________________________________________</w:t>
      </w:r>
    </w:p>
    <w:p w14:paraId="5F205473" w14:textId="77777777" w:rsidR="007A7D6D" w:rsidRDefault="007A7D6D"/>
    <w:p w14:paraId="5F205474" w14:textId="77777777" w:rsidR="007A7D6D" w:rsidRDefault="007A7D6D"/>
    <w:p w14:paraId="5F205475" w14:textId="77777777" w:rsidR="007A7D6D" w:rsidRDefault="007A7D6D"/>
    <w:p w14:paraId="5F205476" w14:textId="77777777" w:rsidR="007A7D6D" w:rsidRDefault="00000000">
      <w:pPr>
        <w:jc w:val="center"/>
        <w:rPr>
          <w:b/>
          <w:bCs/>
        </w:rPr>
      </w:pPr>
      <w:r>
        <w:rPr>
          <w:b/>
          <w:bCs/>
        </w:rPr>
        <w:t>IZJAVA MENTORA O IZVORNOSTI RADA</w:t>
      </w:r>
    </w:p>
    <w:p w14:paraId="5F205477" w14:textId="77777777" w:rsidR="007A7D6D" w:rsidRDefault="007A7D6D">
      <w:pPr>
        <w:jc w:val="center"/>
        <w:rPr>
          <w:b/>
          <w:bCs/>
        </w:rPr>
      </w:pPr>
    </w:p>
    <w:p w14:paraId="5F205478" w14:textId="71324F44" w:rsidR="007A7D6D" w:rsidRDefault="00000000" w:rsidP="00A6452B">
      <w:pPr>
        <w:jc w:val="center"/>
        <w:rPr>
          <w:b/>
          <w:bCs/>
        </w:rPr>
      </w:pPr>
      <w:r>
        <w:rPr>
          <w:b/>
          <w:bCs/>
        </w:rPr>
        <w:t xml:space="preserve">LiDraNo </w:t>
      </w:r>
      <w:r w:rsidR="00A6452B">
        <w:rPr>
          <w:b/>
          <w:bCs/>
        </w:rPr>
        <w:t>2025./</w:t>
      </w:r>
      <w:r>
        <w:rPr>
          <w:b/>
          <w:bCs/>
        </w:rPr>
        <w:t>2026.</w:t>
      </w:r>
    </w:p>
    <w:p w14:paraId="55E3173E" w14:textId="77777777" w:rsidR="00A6452B" w:rsidRDefault="00A6452B" w:rsidP="00A6452B">
      <w:pPr>
        <w:jc w:val="center"/>
      </w:pPr>
    </w:p>
    <w:p w14:paraId="5F205479" w14:textId="3910B140" w:rsidR="007A7D6D" w:rsidRDefault="00542992">
      <w:r>
        <w:t>Svojim potpisom</w:t>
      </w:r>
      <w:r w:rsidR="00000000">
        <w:t xml:space="preserve"> pod punom odgovornošću </w:t>
      </w:r>
      <w:r w:rsidR="006E734A">
        <w:t>potvrđujem</w:t>
      </w:r>
      <w:r w:rsidR="00000000">
        <w:t xml:space="preserve"> da je rad pod naslovom:</w:t>
      </w:r>
    </w:p>
    <w:p w14:paraId="5F20547A" w14:textId="77777777" w:rsidR="007A7D6D" w:rsidRDefault="00000000">
      <w:r>
        <w:rPr>
          <w:b/>
          <w:bCs/>
        </w:rPr>
        <w:t>„____________________________________________________________________“</w:t>
      </w:r>
    </w:p>
    <w:p w14:paraId="7A7ECE9E" w14:textId="77777777" w:rsidR="00156308" w:rsidRDefault="00000000">
      <w:r>
        <w:t xml:space="preserve">u kategoriji (zaokružiti): </w:t>
      </w:r>
    </w:p>
    <w:p w14:paraId="64B3D4BF" w14:textId="069B3E0B" w:rsidR="00156308" w:rsidRDefault="00000000" w:rsidP="00156308">
      <w:pPr>
        <w:pStyle w:val="Odlomakpopisa"/>
        <w:numPr>
          <w:ilvl w:val="0"/>
          <w:numId w:val="4"/>
        </w:numPr>
      </w:pPr>
      <w:r>
        <w:t>literarni izraz</w:t>
      </w:r>
    </w:p>
    <w:p w14:paraId="22B221A8" w14:textId="7601BA50" w:rsidR="00156308" w:rsidRDefault="00000000" w:rsidP="00156308">
      <w:pPr>
        <w:pStyle w:val="Odlomakpopisa"/>
        <w:numPr>
          <w:ilvl w:val="0"/>
          <w:numId w:val="4"/>
        </w:numPr>
      </w:pPr>
      <w:r>
        <w:t xml:space="preserve">samostalni novinarski izraz </w:t>
      </w:r>
    </w:p>
    <w:p w14:paraId="79DC6D8C" w14:textId="1C801749" w:rsidR="00156308" w:rsidRDefault="00000000" w:rsidP="00156308">
      <w:pPr>
        <w:pStyle w:val="Odlomakpopisa"/>
        <w:numPr>
          <w:ilvl w:val="0"/>
          <w:numId w:val="4"/>
        </w:numPr>
      </w:pPr>
      <w:r>
        <w:t>radijski ostvaraj</w:t>
      </w:r>
      <w:r w:rsidR="0097741B">
        <w:t xml:space="preserve"> </w:t>
      </w:r>
    </w:p>
    <w:p w14:paraId="5F20547B" w14:textId="1DB73DBF" w:rsidR="007A7D6D" w:rsidRDefault="008A5AB9" w:rsidP="00156308">
      <w:pPr>
        <w:pStyle w:val="Odlomakpopisa"/>
        <w:numPr>
          <w:ilvl w:val="0"/>
          <w:numId w:val="4"/>
        </w:numPr>
      </w:pPr>
      <w:r>
        <w:t>dramsko-scenski ostvaraj</w:t>
      </w:r>
    </w:p>
    <w:p w14:paraId="5F20547C" w14:textId="77777777" w:rsidR="007A7D6D" w:rsidRDefault="00000000">
      <w:r>
        <w:rPr>
          <w:b/>
          <w:bCs/>
        </w:rPr>
        <w:t>izvorno djelo učenika/ice:</w:t>
      </w:r>
      <w:r>
        <w:t xml:space="preserve"> __________________________________________________, </w:t>
      </w:r>
      <w:r>
        <w:rPr>
          <w:b/>
          <w:bCs/>
        </w:rPr>
        <w:t>razred:</w:t>
      </w:r>
      <w:r>
        <w:t xml:space="preserve"> ________.</w:t>
      </w:r>
    </w:p>
    <w:p w14:paraId="5F20547D" w14:textId="77777777" w:rsidR="007A7D6D" w:rsidRDefault="00000000">
      <w:r>
        <w:rPr>
          <w:b/>
          <w:bCs/>
        </w:rPr>
        <w:t>Ovom izjavom potvrđujem da navedeni rad:</w:t>
      </w:r>
    </w:p>
    <w:p w14:paraId="5F20547E" w14:textId="77777777" w:rsidR="007A7D6D" w:rsidRDefault="00000000">
      <w:pPr>
        <w:numPr>
          <w:ilvl w:val="0"/>
          <w:numId w:val="1"/>
        </w:numPr>
      </w:pPr>
      <w:r>
        <w:rPr>
          <w:b/>
          <w:bCs/>
        </w:rPr>
        <w:t>nije ranije objavljivan</w:t>
      </w:r>
      <w:r>
        <w:t xml:space="preserve"> u tiskanom ili elektroničkom obliku (osim u školskom listu ili na mrežnim stranicama škole),</w:t>
      </w:r>
    </w:p>
    <w:p w14:paraId="5F20547F" w14:textId="0403ED74" w:rsidR="007A7D6D" w:rsidRDefault="00000000">
      <w:pPr>
        <w:numPr>
          <w:ilvl w:val="0"/>
          <w:numId w:val="1"/>
        </w:numPr>
      </w:pPr>
      <w:r>
        <w:rPr>
          <w:b/>
          <w:bCs/>
        </w:rPr>
        <w:t>nije bio nagrađivan</w:t>
      </w:r>
      <w:r>
        <w:t xml:space="preserve"> na drugim natječajima ili smotrama</w:t>
      </w:r>
      <w:r w:rsidR="00584309">
        <w:t>,</w:t>
      </w:r>
    </w:p>
    <w:p w14:paraId="1B7F1F9A" w14:textId="25B93643" w:rsidR="008A5AB9" w:rsidRDefault="008A5AB9">
      <w:pPr>
        <w:numPr>
          <w:ilvl w:val="0"/>
          <w:numId w:val="1"/>
        </w:numPr>
      </w:pPr>
      <w:r>
        <w:rPr>
          <w:b/>
          <w:bCs/>
        </w:rPr>
        <w:t>nije ranije prezentiran</w:t>
      </w:r>
      <w:r w:rsidR="00A84F88">
        <w:rPr>
          <w:b/>
          <w:bCs/>
        </w:rPr>
        <w:t xml:space="preserve">, izložen, predstavljan ili prikazan </w:t>
      </w:r>
      <w:r w:rsidR="0094066B">
        <w:t>na drugim natječajima ili smotrama</w:t>
      </w:r>
      <w:r w:rsidR="00584309">
        <w:t>.</w:t>
      </w:r>
    </w:p>
    <w:p w14:paraId="5F205484" w14:textId="77777777" w:rsidR="007A7D6D" w:rsidRDefault="007A7D6D" w:rsidP="00156308"/>
    <w:p w14:paraId="5F205485" w14:textId="77777777" w:rsidR="007A7D6D" w:rsidRDefault="00000000">
      <w:pPr>
        <w:jc w:val="center"/>
      </w:pPr>
      <w:r>
        <w:t>U _______________________</w:t>
      </w:r>
      <w:r>
        <w:rPr>
          <w:b/>
          <w:bCs/>
          <w:i/>
          <w:iCs/>
        </w:rPr>
        <w:t>, dana ________________ 2026</w:t>
      </w:r>
      <w:r>
        <w:t>. godine.</w:t>
      </w:r>
    </w:p>
    <w:p w14:paraId="5F205486" w14:textId="77777777" w:rsidR="007A7D6D" w:rsidRDefault="007A7D6D">
      <w:pPr>
        <w:jc w:val="center"/>
      </w:pPr>
    </w:p>
    <w:p w14:paraId="5F205487" w14:textId="77777777" w:rsidR="007A7D6D" w:rsidRDefault="00000000">
      <w:pPr>
        <w:jc w:val="right"/>
        <w:rPr>
          <w:b/>
          <w:bCs/>
        </w:rPr>
      </w:pPr>
      <w:r>
        <w:rPr>
          <w:b/>
          <w:bCs/>
        </w:rPr>
        <w:t>Potpis mentora:</w:t>
      </w:r>
    </w:p>
    <w:p w14:paraId="5F205488" w14:textId="77777777" w:rsidR="007A7D6D" w:rsidRDefault="00000000">
      <w:pPr>
        <w:jc w:val="right"/>
      </w:pPr>
      <w:r>
        <w:rPr>
          <w:b/>
          <w:bCs/>
        </w:rPr>
        <w:t>_______________________________</w:t>
      </w:r>
    </w:p>
    <w:sectPr w:rsidR="007A7D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DB9E" w14:textId="77777777" w:rsidR="005D1776" w:rsidRDefault="005D1776">
      <w:pPr>
        <w:spacing w:after="0" w:line="240" w:lineRule="auto"/>
      </w:pPr>
      <w:r>
        <w:separator/>
      </w:r>
    </w:p>
  </w:endnote>
  <w:endnote w:type="continuationSeparator" w:id="0">
    <w:p w14:paraId="74177467" w14:textId="77777777" w:rsidR="005D1776" w:rsidRDefault="005D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19DA" w14:textId="77777777" w:rsidR="005D1776" w:rsidRDefault="005D17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A74DA0" w14:textId="77777777" w:rsidR="005D1776" w:rsidRDefault="005D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D0A"/>
    <w:multiLevelType w:val="hybridMultilevel"/>
    <w:tmpl w:val="7C86B1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6FF0"/>
    <w:multiLevelType w:val="hybridMultilevel"/>
    <w:tmpl w:val="11E60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C7790"/>
    <w:multiLevelType w:val="hybridMultilevel"/>
    <w:tmpl w:val="FC4C7F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814B9"/>
    <w:multiLevelType w:val="multilevel"/>
    <w:tmpl w:val="72AA7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381518318">
    <w:abstractNumId w:val="3"/>
  </w:num>
  <w:num w:numId="2" w16cid:durableId="2046908612">
    <w:abstractNumId w:val="1"/>
  </w:num>
  <w:num w:numId="3" w16cid:durableId="486358761">
    <w:abstractNumId w:val="0"/>
  </w:num>
  <w:num w:numId="4" w16cid:durableId="35280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7D6D"/>
    <w:rsid w:val="00156308"/>
    <w:rsid w:val="004B3EE5"/>
    <w:rsid w:val="00542992"/>
    <w:rsid w:val="00584309"/>
    <w:rsid w:val="005D1776"/>
    <w:rsid w:val="006E734A"/>
    <w:rsid w:val="007A7D6D"/>
    <w:rsid w:val="008A5AB9"/>
    <w:rsid w:val="008F1DE8"/>
    <w:rsid w:val="0094066B"/>
    <w:rsid w:val="0097741B"/>
    <w:rsid w:val="00A6452B"/>
    <w:rsid w:val="00A8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5470"/>
  <w15:docId w15:val="{C49B674B-BE93-4D78-BCDB-5274D570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Zadanifontodlomka"/>
    <w:rPr>
      <w:rFonts w:eastAsia="Times New Roman" w:cs="Times New Roman"/>
      <w:color w:val="0F4761"/>
    </w:rPr>
  </w:style>
  <w:style w:type="character" w:customStyle="1" w:styleId="Heading6Char">
    <w:name w:val="Heading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Zadanifontodlomka"/>
    <w:rPr>
      <w:rFonts w:eastAsia="Times New Roman" w:cs="Times New Roman"/>
      <w:color w:val="595959"/>
    </w:rPr>
  </w:style>
  <w:style w:type="character" w:customStyle="1" w:styleId="Heading8Char">
    <w:name w:val="Heading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Smojver</dc:creator>
  <dc:description/>
  <cp:lastModifiedBy>Sonja Smojver</cp:lastModifiedBy>
  <cp:revision>11</cp:revision>
  <dcterms:created xsi:type="dcterms:W3CDTF">2026-01-16T07:12:00Z</dcterms:created>
  <dcterms:modified xsi:type="dcterms:W3CDTF">2026-01-16T07:52:00Z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626230fa-b96d-4a1d-9a7e-613b65e0dae0</vt:lpwstr>
  </property>
</Properties>
</file>